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Pr="0054506A" w:rsidRDefault="00C83A6E" w:rsidP="0054506A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20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20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112E00">
              <w:rPr>
                <w:rFonts w:ascii="Arial" w:hAnsi="Arial" w:cs="Arial"/>
                <w:b/>
                <w:sz w:val="20"/>
                <w:szCs w:val="20"/>
              </w:rPr>
              <w:t>Αεροδιαστημικής Επιστήμης και Τεχνολογίας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146CA1" w:rsidRDefault="0054506A" w:rsidP="00FF6FD9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στην </w:t>
            </w:r>
            <w:r w:rsidR="00A91A02">
              <w:rPr>
                <w:rFonts w:cs="Calibri"/>
                <w:sz w:val="20"/>
                <w:szCs w:val="20"/>
              </w:rPr>
              <w:t>Τελετή Ορκωμοσίας της</w:t>
            </w:r>
            <w:r w:rsidRPr="00146CA1">
              <w:rPr>
                <w:rFonts w:cs="Calibri"/>
                <w:sz w:val="20"/>
                <w:szCs w:val="20"/>
              </w:rPr>
              <w:t xml:space="preserve"> </w:t>
            </w:r>
            <w:r w:rsidR="00FF6FD9">
              <w:rPr>
                <w:rFonts w:cs="Calibri"/>
                <w:b/>
                <w:sz w:val="20"/>
                <w:szCs w:val="20"/>
              </w:rPr>
              <w:t>2ας</w:t>
            </w:r>
            <w:r w:rsidR="00A91A0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F6FD9">
              <w:rPr>
                <w:rFonts w:cs="Calibri"/>
                <w:b/>
                <w:sz w:val="20"/>
                <w:szCs w:val="20"/>
              </w:rPr>
              <w:t>Δεκεμβρίου</w:t>
            </w:r>
            <w:r w:rsidR="00A91A0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93577" w:rsidRPr="00593577">
              <w:rPr>
                <w:rFonts w:cs="Calibri"/>
                <w:b/>
                <w:sz w:val="20"/>
                <w:szCs w:val="20"/>
              </w:rPr>
              <w:t>202</w:t>
            </w:r>
            <w:r w:rsidR="00FF6FD9">
              <w:rPr>
                <w:rFonts w:cs="Calibri"/>
                <w:b/>
                <w:sz w:val="20"/>
                <w:szCs w:val="20"/>
              </w:rPr>
              <w:t>5</w:t>
            </w:r>
            <w:r w:rsidR="00A91A0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και </w:t>
            </w:r>
            <w:r w:rsidR="000B28A4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(</w:t>
            </w:r>
            <w:r w:rsidR="00A91A02">
              <w:rPr>
                <w:rFonts w:cs="Calibri"/>
                <w:b/>
                <w:sz w:val="20"/>
                <w:szCs w:val="20"/>
                <w:u w:val="single"/>
              </w:rPr>
              <w:t xml:space="preserve">σημειώστε την προτίμησή </w:t>
            </w:r>
            <w:r w:rsidR="000B28A4" w:rsidRPr="009226D6">
              <w:rPr>
                <w:rFonts w:cs="Calibri"/>
                <w:b/>
                <w:sz w:val="20"/>
                <w:szCs w:val="20"/>
                <w:u w:val="single"/>
              </w:rPr>
              <w:t>σας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>
              <w:rPr>
                <w:rFonts w:cs="Calibri"/>
                <w:sz w:val="20"/>
                <w:szCs w:val="20"/>
              </w:rPr>
              <w:t>. Α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146CA1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</w:t>
            </w:r>
            <w:r w:rsidR="00112E00">
              <w:rPr>
                <w:rFonts w:cs="Calibri"/>
                <w:sz w:val="20"/>
                <w:szCs w:val="20"/>
              </w:rPr>
              <w:t xml:space="preserve"> την οποία θα επιστρέψω το αργότερο την ημέρα της ορκωμοσίας.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146CA1" w:rsidRDefault="00146CA1" w:rsidP="00F03079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της </w:t>
            </w:r>
            <w:r w:rsidR="00F03079">
              <w:rPr>
                <w:rFonts w:cs="Calibri"/>
                <w:b/>
                <w:sz w:val="20"/>
                <w:szCs w:val="20"/>
              </w:rPr>
              <w:t>02</w:t>
            </w:r>
            <w:r w:rsidR="0030791A" w:rsidRPr="00593577">
              <w:rPr>
                <w:rFonts w:cs="Calibri"/>
                <w:b/>
                <w:sz w:val="20"/>
                <w:szCs w:val="20"/>
              </w:rPr>
              <w:t>/</w:t>
            </w:r>
            <w:r w:rsidR="00F03079">
              <w:rPr>
                <w:rFonts w:cs="Calibri"/>
                <w:b/>
                <w:sz w:val="20"/>
                <w:szCs w:val="20"/>
              </w:rPr>
              <w:t>12</w:t>
            </w:r>
            <w:r w:rsidR="0030791A" w:rsidRPr="00593577">
              <w:rPr>
                <w:rFonts w:cs="Calibri"/>
                <w:b/>
                <w:sz w:val="20"/>
                <w:szCs w:val="20"/>
              </w:rPr>
              <w:t>/202</w:t>
            </w:r>
            <w:r w:rsidR="00F03079">
              <w:rPr>
                <w:rFonts w:cs="Calibri"/>
                <w:b/>
                <w:sz w:val="20"/>
                <w:szCs w:val="20"/>
              </w:rPr>
              <w:t>5</w:t>
            </w:r>
            <w:r w:rsidR="008C3ADA">
              <w:rPr>
                <w:rFonts w:cs="Calibri"/>
                <w:b/>
                <w:sz w:val="20"/>
                <w:szCs w:val="20"/>
              </w:rPr>
              <w:t>,</w:t>
            </w:r>
            <w:r w:rsidRPr="00146CA1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3076C7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146CA1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</w:t>
            </w:r>
            <w:r>
              <w:rPr>
                <w:rFonts w:cs="Calibri"/>
                <w:sz w:val="20"/>
                <w:szCs w:val="20"/>
              </w:rPr>
              <w:t xml:space="preserve"> σύμφωνα με τις οδηγίες της και</w:t>
            </w:r>
            <w:r w:rsidRPr="00146CA1">
              <w:rPr>
                <w:rFonts w:cs="Calibri"/>
                <w:sz w:val="20"/>
                <w:szCs w:val="20"/>
              </w:rPr>
              <w:t xml:space="preserve"> εντός της σχετικής  προθεσμίας που θα ορισθεί και θα ανακοινωθεί από το Τμήμα.</w:t>
            </w:r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/20</w:t>
      </w:r>
      <w:r w:rsidR="00C542A6">
        <w:rPr>
          <w:color w:val="000000"/>
          <w:sz w:val="18"/>
          <w:szCs w:val="16"/>
        </w:rPr>
        <w:t>2</w:t>
      </w:r>
      <w:r w:rsidR="008A7861">
        <w:rPr>
          <w:color w:val="000000"/>
          <w:sz w:val="18"/>
          <w:szCs w:val="16"/>
        </w:rPr>
        <w:t>5</w:t>
      </w: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a6"/>
        <w:ind w:left="0" w:right="484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957313" w:rsidRDefault="00957313">
      <w:pPr>
        <w:pStyle w:val="a6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a6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sectPr w:rsidR="009E54A3" w:rsidRPr="004D7F78" w:rsidSect="009E54A3">
      <w:headerReference w:type="default" r:id="rId8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F8E" w:rsidRDefault="00194F8E">
      <w:r>
        <w:separator/>
      </w:r>
    </w:p>
  </w:endnote>
  <w:endnote w:type="continuationSeparator" w:id="1">
    <w:p w:rsidR="00194F8E" w:rsidRDefault="00194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F8E" w:rsidRDefault="00194F8E">
      <w:r>
        <w:separator/>
      </w:r>
    </w:p>
  </w:footnote>
  <w:footnote w:type="continuationSeparator" w:id="1">
    <w:p w:rsidR="00194F8E" w:rsidRDefault="00194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F5D9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819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0901DE"/>
    <w:rsid w:val="000B28A4"/>
    <w:rsid w:val="00112E00"/>
    <w:rsid w:val="001414F3"/>
    <w:rsid w:val="00146CA1"/>
    <w:rsid w:val="00194F8E"/>
    <w:rsid w:val="001B32E1"/>
    <w:rsid w:val="001C639D"/>
    <w:rsid w:val="001D1F9C"/>
    <w:rsid w:val="003076C7"/>
    <w:rsid w:val="0030791A"/>
    <w:rsid w:val="00353785"/>
    <w:rsid w:val="003745F6"/>
    <w:rsid w:val="00410185"/>
    <w:rsid w:val="004452CD"/>
    <w:rsid w:val="004568E3"/>
    <w:rsid w:val="00490A12"/>
    <w:rsid w:val="0049629D"/>
    <w:rsid w:val="004D71E9"/>
    <w:rsid w:val="004D7F78"/>
    <w:rsid w:val="004E768A"/>
    <w:rsid w:val="00507DA2"/>
    <w:rsid w:val="005267F6"/>
    <w:rsid w:val="0054506A"/>
    <w:rsid w:val="00585B7C"/>
    <w:rsid w:val="00593577"/>
    <w:rsid w:val="005F0F96"/>
    <w:rsid w:val="0060134C"/>
    <w:rsid w:val="006577FF"/>
    <w:rsid w:val="006C66F3"/>
    <w:rsid w:val="00762298"/>
    <w:rsid w:val="00763973"/>
    <w:rsid w:val="0079410B"/>
    <w:rsid w:val="007C18FE"/>
    <w:rsid w:val="008A7861"/>
    <w:rsid w:val="008C3ADA"/>
    <w:rsid w:val="008D40CC"/>
    <w:rsid w:val="008D72AA"/>
    <w:rsid w:val="008E5666"/>
    <w:rsid w:val="009226D6"/>
    <w:rsid w:val="009465CA"/>
    <w:rsid w:val="00957313"/>
    <w:rsid w:val="009861D9"/>
    <w:rsid w:val="009E54A3"/>
    <w:rsid w:val="009F7487"/>
    <w:rsid w:val="00A17C02"/>
    <w:rsid w:val="00A47580"/>
    <w:rsid w:val="00A65210"/>
    <w:rsid w:val="00A66437"/>
    <w:rsid w:val="00A91A02"/>
    <w:rsid w:val="00AC682B"/>
    <w:rsid w:val="00AD71F0"/>
    <w:rsid w:val="00AE1F23"/>
    <w:rsid w:val="00AF09F3"/>
    <w:rsid w:val="00AF6D57"/>
    <w:rsid w:val="00B12543"/>
    <w:rsid w:val="00B14191"/>
    <w:rsid w:val="00B63BEC"/>
    <w:rsid w:val="00B85C55"/>
    <w:rsid w:val="00C35AD6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96A58"/>
    <w:rsid w:val="00DF3668"/>
    <w:rsid w:val="00E232F4"/>
    <w:rsid w:val="00E31C27"/>
    <w:rsid w:val="00EC0422"/>
    <w:rsid w:val="00ED4697"/>
    <w:rsid w:val="00F03079"/>
    <w:rsid w:val="00F6557A"/>
    <w:rsid w:val="00F65A90"/>
    <w:rsid w:val="00FD735B"/>
    <w:rsid w:val="00FF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FE"/>
    <w:rPr>
      <w:sz w:val="24"/>
      <w:szCs w:val="24"/>
    </w:rPr>
  </w:style>
  <w:style w:type="paragraph" w:styleId="1">
    <w:name w:val="heading 1"/>
    <w:basedOn w:val="a"/>
    <w:next w:val="a"/>
    <w:qFormat/>
    <w:rsid w:val="007C18F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C18F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C18F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C18F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C18F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C18F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C18F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C18F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C18F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C18F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C18F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C18F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C18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C18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C18FE"/>
    <w:pPr>
      <w:ind w:left="-180"/>
    </w:pPr>
    <w:rPr>
      <w:rFonts w:ascii="Arial" w:hAnsi="Arial" w:cs="Arial"/>
      <w:sz w:val="20"/>
    </w:rPr>
  </w:style>
  <w:style w:type="character" w:styleId="-">
    <w:name w:val="Hyperlink"/>
    <w:uiPriority w:val="99"/>
    <w:unhideWhenUsed/>
    <w:rsid w:val="001D1F9C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9E54A3"/>
    <w:rPr>
      <w:color w:val="954F72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A91A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A91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1824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3</cp:revision>
  <cp:lastPrinted>2025-10-21T08:25:00Z</cp:lastPrinted>
  <dcterms:created xsi:type="dcterms:W3CDTF">2025-10-21T08:48:00Z</dcterms:created>
  <dcterms:modified xsi:type="dcterms:W3CDTF">2025-10-21T09:00:00Z</dcterms:modified>
</cp:coreProperties>
</file>